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4B" w:rsidRPr="007D7AC2" w:rsidRDefault="000C724B" w:rsidP="009C156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D7AC2">
        <w:rPr>
          <w:rFonts w:ascii="Times New Roman" w:hAnsi="Times New Roman"/>
          <w:sz w:val="20"/>
          <w:szCs w:val="20"/>
        </w:rPr>
        <w:t>«Утверждаю»</w:t>
      </w:r>
    </w:p>
    <w:p w:rsidR="000C724B" w:rsidRPr="007D7AC2" w:rsidRDefault="000C724B" w:rsidP="007D7AC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D7AC2">
        <w:rPr>
          <w:rFonts w:ascii="Times New Roman" w:hAnsi="Times New Roman"/>
          <w:sz w:val="20"/>
          <w:szCs w:val="20"/>
        </w:rPr>
        <w:t>Директор МБОУ СОШ № 53</w:t>
      </w:r>
    </w:p>
    <w:p w:rsidR="000C724B" w:rsidRPr="009C1562" w:rsidRDefault="000C724B" w:rsidP="009C156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D7AC2">
        <w:rPr>
          <w:rFonts w:ascii="Times New Roman" w:hAnsi="Times New Roman"/>
          <w:sz w:val="20"/>
          <w:szCs w:val="20"/>
        </w:rPr>
        <w:t>__________Ахмедханова Б.А.</w:t>
      </w:r>
    </w:p>
    <w:p w:rsidR="000C724B" w:rsidRDefault="000C724B" w:rsidP="001B4AD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«___»_____2018/19уч.г.</w:t>
      </w:r>
    </w:p>
    <w:p w:rsidR="000C724B" w:rsidRPr="009C1562" w:rsidRDefault="000C724B" w:rsidP="009C1562">
      <w:pPr>
        <w:spacing w:after="0" w:line="240" w:lineRule="auto"/>
        <w:jc w:val="center"/>
        <w:rPr>
          <w:rFonts w:ascii="Times New Roman" w:hAnsi="Times New Roman"/>
        </w:rPr>
      </w:pPr>
      <w:r w:rsidRPr="009C1562">
        <w:rPr>
          <w:rFonts w:ascii="Times New Roman" w:hAnsi="Times New Roman"/>
          <w:b/>
        </w:rPr>
        <w:t>Перспективный план</w:t>
      </w:r>
    </w:p>
    <w:p w:rsidR="000C724B" w:rsidRPr="009C1562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 w:rsidRPr="009C1562">
        <w:rPr>
          <w:rFonts w:ascii="Times New Roman" w:hAnsi="Times New Roman"/>
          <w:b/>
          <w:u w:val="single"/>
        </w:rPr>
        <w:t>повышения квалификации</w:t>
      </w:r>
    </w:p>
    <w:p w:rsidR="000C724B" w:rsidRPr="009C1562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 w:rsidRPr="009C1562">
        <w:rPr>
          <w:rFonts w:ascii="Times New Roman" w:hAnsi="Times New Roman"/>
          <w:b/>
        </w:rPr>
        <w:t xml:space="preserve">педагогических работников </w:t>
      </w:r>
    </w:p>
    <w:p w:rsidR="000C724B" w:rsidRPr="009B2DBF" w:rsidRDefault="000C724B" w:rsidP="007D7AC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C1562">
        <w:rPr>
          <w:rFonts w:ascii="Times New Roman" w:hAnsi="Times New Roman"/>
          <w:b/>
        </w:rPr>
        <w:t>МБОУ СОШ №53 на</w:t>
      </w:r>
      <w:r w:rsidRPr="009B2DBF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  <w:r w:rsidRPr="009B2DBF">
        <w:rPr>
          <w:rFonts w:ascii="Times New Roman" w:hAnsi="Times New Roman"/>
          <w:b/>
          <w:sz w:val="24"/>
          <w:szCs w:val="24"/>
        </w:rPr>
        <w:t xml:space="preserve"> – 201</w:t>
      </w:r>
      <w:r>
        <w:rPr>
          <w:rFonts w:ascii="Times New Roman" w:hAnsi="Times New Roman"/>
          <w:b/>
          <w:sz w:val="24"/>
          <w:szCs w:val="24"/>
        </w:rPr>
        <w:t>9</w:t>
      </w:r>
      <w:r w:rsidRPr="009B2DBF">
        <w:rPr>
          <w:rFonts w:ascii="Times New Roman" w:hAnsi="Times New Roman"/>
          <w:b/>
          <w:sz w:val="24"/>
          <w:szCs w:val="24"/>
        </w:rPr>
        <w:t xml:space="preserve"> гг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166"/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18"/>
        <w:gridCol w:w="1701"/>
        <w:gridCol w:w="2234"/>
        <w:gridCol w:w="851"/>
        <w:gridCol w:w="4394"/>
        <w:gridCol w:w="567"/>
        <w:gridCol w:w="567"/>
        <w:gridCol w:w="529"/>
        <w:gridCol w:w="567"/>
        <w:gridCol w:w="567"/>
        <w:gridCol w:w="567"/>
      </w:tblGrid>
      <w:tr w:rsidR="000C724B" w:rsidRPr="00B0214F" w:rsidTr="00243ECD">
        <w:trPr>
          <w:trHeight w:val="1129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№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Фамилия, имя, отчество рабо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т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ника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(полностью)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Должность в данном учр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ждении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234" w:type="dxa"/>
          </w:tcPr>
          <w:p w:rsidR="000C724B" w:rsidRPr="00B0214F" w:rsidRDefault="000C724B" w:rsidP="009C156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Образование</w:t>
            </w:r>
          </w:p>
          <w:p w:rsidR="000C724B" w:rsidRPr="00B0214F" w:rsidRDefault="000C724B" w:rsidP="009C1562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(вуз, год оконч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а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ния, специал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ность по диплому)</w:t>
            </w:r>
          </w:p>
        </w:tc>
        <w:tc>
          <w:tcPr>
            <w:tcW w:w="851" w:type="dxa"/>
          </w:tcPr>
          <w:p w:rsidR="000C724B" w:rsidRPr="00B0214F" w:rsidRDefault="000C724B" w:rsidP="009C15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Педаг. стаж</w:t>
            </w:r>
          </w:p>
          <w:p w:rsidR="000C724B" w:rsidRPr="00B0214F" w:rsidRDefault="000C724B" w:rsidP="009C15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работы</w:t>
            </w:r>
          </w:p>
        </w:tc>
        <w:tc>
          <w:tcPr>
            <w:tcW w:w="4394" w:type="dxa"/>
          </w:tcPr>
          <w:p w:rsidR="000C724B" w:rsidRPr="00B0214F" w:rsidRDefault="000C724B" w:rsidP="009C15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Последний год прохождения курсов, м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е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сто прохождения,</w:t>
            </w:r>
          </w:p>
          <w:p w:rsidR="000C724B" w:rsidRPr="00B0214F" w:rsidRDefault="000C724B" w:rsidP="009C1562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№ удостоверения,</w:t>
            </w:r>
          </w:p>
          <w:p w:rsidR="000C724B" w:rsidRPr="00B0214F" w:rsidRDefault="000C724B" w:rsidP="009C1562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профиль курсов</w:t>
            </w:r>
          </w:p>
        </w:tc>
        <w:tc>
          <w:tcPr>
            <w:tcW w:w="567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108" w:right="-155" w:firstLine="35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2014</w:t>
            </w:r>
          </w:p>
        </w:tc>
        <w:tc>
          <w:tcPr>
            <w:tcW w:w="567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250" w:right="-155" w:firstLine="1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2015</w:t>
            </w:r>
          </w:p>
        </w:tc>
        <w:tc>
          <w:tcPr>
            <w:tcW w:w="529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73" w:right="-155" w:hanging="3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2016</w:t>
            </w:r>
          </w:p>
        </w:tc>
        <w:tc>
          <w:tcPr>
            <w:tcW w:w="567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73" w:right="-155" w:firstLine="13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2017</w:t>
            </w:r>
          </w:p>
          <w:p w:rsidR="000C724B" w:rsidRPr="00B0214F" w:rsidRDefault="000C724B" w:rsidP="00767D4D">
            <w:pPr>
              <w:spacing w:after="0" w:line="240" w:lineRule="auto"/>
              <w:ind w:left="-73" w:right="-155" w:hanging="129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2018</w:t>
            </w:r>
          </w:p>
        </w:tc>
        <w:tc>
          <w:tcPr>
            <w:tcW w:w="567" w:type="dxa"/>
          </w:tcPr>
          <w:p w:rsidR="000C724B" w:rsidRPr="00B0214F" w:rsidRDefault="000C724B" w:rsidP="00767D4D">
            <w:pPr>
              <w:spacing w:after="0" w:line="240" w:lineRule="auto"/>
              <w:ind w:left="-73" w:right="-15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767D4D">
            <w:pPr>
              <w:spacing w:after="0" w:line="240" w:lineRule="auto"/>
              <w:ind w:left="-202" w:right="-155" w:firstLine="129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2019</w:t>
            </w:r>
          </w:p>
        </w:tc>
      </w:tr>
      <w:tr w:rsidR="000C724B" w:rsidRPr="00B0214F" w:rsidTr="00243ECD">
        <w:trPr>
          <w:trHeight w:val="1430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Алиева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Марият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Ризаевна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Учитель те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х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нологии</w:t>
            </w:r>
          </w:p>
        </w:tc>
        <w:tc>
          <w:tcPr>
            <w:tcW w:w="2234" w:type="dxa"/>
          </w:tcPr>
          <w:p w:rsidR="000C724B" w:rsidRPr="00B0214F" w:rsidRDefault="000C724B" w:rsidP="009C1562">
            <w:pPr>
              <w:spacing w:after="0" w:line="240" w:lineRule="auto"/>
              <w:ind w:right="-11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ДГПУ, 1995г.,</w:t>
            </w:r>
          </w:p>
          <w:p w:rsidR="000C724B" w:rsidRPr="00B0214F" w:rsidRDefault="000C724B" w:rsidP="009C1562">
            <w:pPr>
              <w:spacing w:after="0" w:line="240" w:lineRule="auto"/>
              <w:ind w:right="-11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учитель трудового обучения и</w:t>
            </w:r>
          </w:p>
          <w:p w:rsidR="000C724B" w:rsidRPr="00B0214F" w:rsidRDefault="000C724B" w:rsidP="009C1562">
            <w:pPr>
              <w:spacing w:after="0" w:line="240" w:lineRule="auto"/>
              <w:ind w:right="-11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общетехнических</w:t>
            </w:r>
          </w:p>
          <w:p w:rsidR="000C724B" w:rsidRPr="00B0214F" w:rsidRDefault="000C724B" w:rsidP="009C1562">
            <w:pPr>
              <w:spacing w:after="0" w:line="240" w:lineRule="auto"/>
              <w:ind w:right="-112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дисциплин</w:t>
            </w:r>
          </w:p>
        </w:tc>
        <w:tc>
          <w:tcPr>
            <w:tcW w:w="851" w:type="dxa"/>
          </w:tcPr>
          <w:p w:rsidR="000C724B" w:rsidRPr="00B0214F" w:rsidRDefault="000C724B" w:rsidP="009C1562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25 года</w:t>
            </w:r>
          </w:p>
        </w:tc>
        <w:tc>
          <w:tcPr>
            <w:tcW w:w="4394" w:type="dxa"/>
          </w:tcPr>
          <w:p w:rsidR="000C724B" w:rsidRPr="00B0214F" w:rsidRDefault="000C724B" w:rsidP="009E1EE8">
            <w:pPr>
              <w:spacing w:after="0" w:line="240" w:lineRule="auto"/>
              <w:ind w:right="-217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2015г., ГБОУ ДПО «ДИПКПК»,</w:t>
            </w:r>
          </w:p>
          <w:p w:rsidR="000C724B" w:rsidRPr="00B0214F" w:rsidRDefault="000C724B" w:rsidP="009E1EE8">
            <w:pPr>
              <w:spacing w:after="0" w:line="240" w:lineRule="auto"/>
              <w:ind w:right="-34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с 12.- 31.01.2015г «Теория и методика пр</w:t>
            </w:r>
            <w:r w:rsidRPr="00B0214F">
              <w:rPr>
                <w:rFonts w:ascii="Times New Roman" w:hAnsi="Times New Roman"/>
                <w:lang w:eastAsia="en-US"/>
              </w:rPr>
              <w:t>е</w:t>
            </w:r>
            <w:r w:rsidRPr="00B0214F">
              <w:rPr>
                <w:rFonts w:ascii="Times New Roman" w:hAnsi="Times New Roman"/>
                <w:lang w:eastAsia="en-US"/>
              </w:rPr>
              <w:t>подавания технологии в соответствии с тр</w:t>
            </w:r>
            <w:r w:rsidRPr="00B0214F">
              <w:rPr>
                <w:rFonts w:ascii="Times New Roman" w:hAnsi="Times New Roman"/>
                <w:lang w:eastAsia="en-US"/>
              </w:rPr>
              <w:t>е</w:t>
            </w:r>
            <w:r w:rsidRPr="00B0214F">
              <w:rPr>
                <w:rFonts w:ascii="Times New Roman" w:hAnsi="Times New Roman"/>
                <w:lang w:eastAsia="en-US"/>
              </w:rPr>
              <w:t>бов</w:t>
            </w:r>
            <w:r w:rsidRPr="00B0214F">
              <w:rPr>
                <w:rFonts w:ascii="Times New Roman" w:hAnsi="Times New Roman"/>
                <w:lang w:eastAsia="en-US"/>
              </w:rPr>
              <w:t>а</w:t>
            </w:r>
            <w:r w:rsidRPr="00B0214F">
              <w:rPr>
                <w:rFonts w:ascii="Times New Roman" w:hAnsi="Times New Roman"/>
                <w:lang w:eastAsia="en-US"/>
              </w:rPr>
              <w:t xml:space="preserve">ниями ФГОС» </w:t>
            </w:r>
          </w:p>
          <w:p w:rsidR="000C724B" w:rsidRPr="00B0214F" w:rsidRDefault="000C724B" w:rsidP="009E1EE8">
            <w:pPr>
              <w:spacing w:after="0" w:line="240" w:lineRule="auto"/>
              <w:ind w:left="-78" w:right="-34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2018г-с 7 по 28 мая ДИРО, «Повышение уровня педагогического мастерства учит</w:t>
            </w:r>
            <w:r w:rsidRPr="00B0214F">
              <w:rPr>
                <w:rFonts w:ascii="Times New Roman" w:hAnsi="Times New Roman"/>
                <w:lang w:eastAsia="en-US"/>
              </w:rPr>
              <w:t>е</w:t>
            </w:r>
            <w:r w:rsidRPr="00B0214F">
              <w:rPr>
                <w:rFonts w:ascii="Times New Roman" w:hAnsi="Times New Roman"/>
                <w:lang w:eastAsia="en-US"/>
              </w:rPr>
              <w:t>ля изобразительного искусства в условиях ре</w:t>
            </w:r>
            <w:r w:rsidRPr="00B0214F">
              <w:rPr>
                <w:rFonts w:ascii="Times New Roman" w:hAnsi="Times New Roman"/>
                <w:lang w:eastAsia="en-US"/>
              </w:rPr>
              <w:t>а</w:t>
            </w:r>
            <w:r w:rsidRPr="00B0214F">
              <w:rPr>
                <w:rFonts w:ascii="Times New Roman" w:hAnsi="Times New Roman"/>
                <w:lang w:eastAsia="en-US"/>
              </w:rPr>
              <w:t>лиз</w:t>
            </w:r>
            <w:r w:rsidRPr="00B0214F">
              <w:rPr>
                <w:rFonts w:ascii="Times New Roman" w:hAnsi="Times New Roman"/>
                <w:lang w:eastAsia="en-US"/>
              </w:rPr>
              <w:t>а</w:t>
            </w:r>
            <w:r w:rsidRPr="00B0214F">
              <w:rPr>
                <w:rFonts w:ascii="Times New Roman" w:hAnsi="Times New Roman"/>
                <w:lang w:eastAsia="en-US"/>
              </w:rPr>
              <w:t>ции ФГОС»</w:t>
            </w: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+</w:t>
            </w:r>
          </w:p>
        </w:tc>
        <w:tc>
          <w:tcPr>
            <w:tcW w:w="529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+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0C724B" w:rsidRPr="00B0214F" w:rsidTr="00243ECD">
        <w:trPr>
          <w:trHeight w:val="1263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Азизов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Гасанали 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Беделович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Учитель ОБЖ, физкультуры</w:t>
            </w:r>
          </w:p>
        </w:tc>
        <w:tc>
          <w:tcPr>
            <w:tcW w:w="22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ХАИ, 1985г.,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инженер - механик</w:t>
            </w:r>
          </w:p>
        </w:tc>
        <w:tc>
          <w:tcPr>
            <w:tcW w:w="85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16 лет</w:t>
            </w:r>
          </w:p>
        </w:tc>
        <w:tc>
          <w:tcPr>
            <w:tcW w:w="4394" w:type="dxa"/>
          </w:tcPr>
          <w:p w:rsidR="000C724B" w:rsidRPr="00B0214F" w:rsidRDefault="000C724B" w:rsidP="009C156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 xml:space="preserve">2013г-ОБЖ,2016г - физкультура, </w:t>
            </w:r>
          </w:p>
          <w:p w:rsidR="000C724B" w:rsidRPr="00B0214F" w:rsidRDefault="000C724B" w:rsidP="009C1562">
            <w:pPr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№ 04 022731, с 05.12.2016 по 24.12.2016 ГБОУ ДПО «ДИРО» по программе «Сове</w:t>
            </w:r>
            <w:r w:rsidRPr="00B0214F">
              <w:rPr>
                <w:rFonts w:ascii="Times New Roman" w:hAnsi="Times New Roman"/>
                <w:lang w:eastAsia="en-US"/>
              </w:rPr>
              <w:t>р</w:t>
            </w:r>
            <w:r w:rsidRPr="00B0214F">
              <w:rPr>
                <w:rFonts w:ascii="Times New Roman" w:hAnsi="Times New Roman"/>
                <w:lang w:eastAsia="en-US"/>
              </w:rPr>
              <w:t>шенствование пед.мастерства учителя фи</w:t>
            </w:r>
            <w:r w:rsidRPr="00B0214F">
              <w:rPr>
                <w:rFonts w:ascii="Times New Roman" w:hAnsi="Times New Roman"/>
                <w:lang w:eastAsia="en-US"/>
              </w:rPr>
              <w:t>з</w:t>
            </w:r>
            <w:r w:rsidRPr="00B0214F">
              <w:rPr>
                <w:rFonts w:ascii="Times New Roman" w:hAnsi="Times New Roman"/>
                <w:lang w:eastAsia="en-US"/>
              </w:rPr>
              <w:t xml:space="preserve">культуры в условиях перехода к новым ФГОС» </w:t>
            </w: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29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+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+</w:t>
            </w: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0C724B" w:rsidRPr="00B0214F" w:rsidTr="00243ECD">
        <w:trPr>
          <w:trHeight w:val="1676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Алавдинова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Анисат</w:t>
            </w:r>
          </w:p>
          <w:p w:rsidR="000C724B" w:rsidRPr="00B0214F" w:rsidRDefault="000C724B" w:rsidP="009C1562">
            <w:pPr>
              <w:spacing w:after="0" w:line="240" w:lineRule="auto"/>
              <w:ind w:right="-108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Абдулпатаховна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Учитель ру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с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ского языка и литературы, музыки</w:t>
            </w:r>
          </w:p>
        </w:tc>
        <w:tc>
          <w:tcPr>
            <w:tcW w:w="2234" w:type="dxa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ДГПИ-1988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филологический факультет </w:t>
            </w:r>
          </w:p>
        </w:tc>
        <w:tc>
          <w:tcPr>
            <w:tcW w:w="851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28 лет</w:t>
            </w:r>
          </w:p>
        </w:tc>
        <w:tc>
          <w:tcPr>
            <w:tcW w:w="4394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2012г. от 22 октября по 3 ноября кратк</w:t>
            </w:r>
            <w:r w:rsidRPr="00B0214F">
              <w:rPr>
                <w:rFonts w:ascii="Times New Roman" w:hAnsi="Times New Roman"/>
                <w:lang w:eastAsia="en-US"/>
              </w:rPr>
              <w:t>о</w:t>
            </w:r>
            <w:r w:rsidRPr="00B0214F">
              <w:rPr>
                <w:rFonts w:ascii="Times New Roman" w:hAnsi="Times New Roman"/>
                <w:lang w:eastAsia="en-US"/>
              </w:rPr>
              <w:t>срочные курсы  (72ч.)  Рег.</w:t>
            </w:r>
          </w:p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lang w:eastAsia="en-US"/>
              </w:rPr>
            </w:pPr>
            <w:r w:rsidRPr="00B0214F">
              <w:rPr>
                <w:rFonts w:ascii="Times New Roman" w:hAnsi="Times New Roman"/>
                <w:lang w:eastAsia="en-US"/>
              </w:rPr>
              <w:t>№ 755, по программе «Реализация ФГОС основного общего образования 2 покол</w:t>
            </w:r>
            <w:r w:rsidRPr="00B0214F">
              <w:rPr>
                <w:rFonts w:ascii="Times New Roman" w:hAnsi="Times New Roman"/>
                <w:lang w:eastAsia="en-US"/>
              </w:rPr>
              <w:t>е</w:t>
            </w:r>
            <w:r w:rsidRPr="00B0214F">
              <w:rPr>
                <w:rFonts w:ascii="Times New Roman" w:hAnsi="Times New Roman"/>
                <w:lang w:eastAsia="en-US"/>
              </w:rPr>
              <w:t>ния на уроках русского  языка в кл. даг</w:t>
            </w:r>
            <w:r w:rsidRPr="00B0214F">
              <w:rPr>
                <w:rFonts w:ascii="Times New Roman" w:hAnsi="Times New Roman"/>
                <w:lang w:eastAsia="en-US"/>
              </w:rPr>
              <w:t>е</w:t>
            </w:r>
            <w:r w:rsidRPr="00B0214F">
              <w:rPr>
                <w:rFonts w:ascii="Times New Roman" w:hAnsi="Times New Roman"/>
                <w:lang w:eastAsia="en-US"/>
              </w:rPr>
              <w:t>станской школы»</w:t>
            </w: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hanging="141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0C724B" w:rsidRPr="00B0214F" w:rsidRDefault="000C724B" w:rsidP="009C15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+</w:t>
            </w: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0C724B" w:rsidRPr="00B0214F" w:rsidTr="00243ECD">
        <w:trPr>
          <w:trHeight w:val="781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ind w:right="-74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Будаев </w:t>
            </w:r>
          </w:p>
          <w:p w:rsidR="000C724B" w:rsidRPr="00B0214F" w:rsidRDefault="000C724B" w:rsidP="009C1562">
            <w:pPr>
              <w:spacing w:after="0" w:line="240" w:lineRule="auto"/>
              <w:ind w:right="-74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Джабраилгаджи 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Камилович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Учитель </w:t>
            </w:r>
          </w:p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физической культуры</w:t>
            </w:r>
          </w:p>
        </w:tc>
        <w:tc>
          <w:tcPr>
            <w:tcW w:w="2234" w:type="dxa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ДГУ. 2010г.</w:t>
            </w:r>
          </w:p>
          <w:p w:rsidR="000C724B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«Физическая </w:t>
            </w:r>
          </w:p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кул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ь</w:t>
            </w: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тура и спорт»</w:t>
            </w:r>
          </w:p>
        </w:tc>
        <w:tc>
          <w:tcPr>
            <w:tcW w:w="851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2год</w:t>
            </w:r>
          </w:p>
        </w:tc>
        <w:tc>
          <w:tcPr>
            <w:tcW w:w="4394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hanging="141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0C724B" w:rsidRPr="00B0214F" w:rsidRDefault="000C724B" w:rsidP="009C15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0C724B" w:rsidRPr="00B0214F" w:rsidTr="00243ECD">
        <w:trPr>
          <w:trHeight w:val="702"/>
        </w:trPr>
        <w:tc>
          <w:tcPr>
            <w:tcW w:w="534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2018" w:type="dxa"/>
          </w:tcPr>
          <w:p w:rsidR="000C724B" w:rsidRPr="00B0214F" w:rsidRDefault="000C724B" w:rsidP="009C1562">
            <w:pPr>
              <w:spacing w:after="0" w:line="240" w:lineRule="auto"/>
              <w:ind w:right="-74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Гасанова Наида Гасановна</w:t>
            </w:r>
          </w:p>
        </w:tc>
        <w:tc>
          <w:tcPr>
            <w:tcW w:w="1701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2234" w:type="dxa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B0214F"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hanging="141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29" w:type="dxa"/>
            <w:vAlign w:val="center"/>
          </w:tcPr>
          <w:p w:rsidR="000C724B" w:rsidRPr="00B0214F" w:rsidRDefault="000C724B" w:rsidP="009C156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C724B" w:rsidRPr="00B0214F" w:rsidRDefault="000C724B" w:rsidP="009C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567" w:type="dxa"/>
          </w:tcPr>
          <w:p w:rsidR="000C724B" w:rsidRPr="00B0214F" w:rsidRDefault="000C724B" w:rsidP="009C156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</w:tbl>
    <w:p w:rsidR="000C724B" w:rsidRDefault="000C724B" w:rsidP="00FB24AA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C724B" w:rsidRDefault="000C724B" w:rsidP="00FB24AA">
      <w:pPr>
        <w:pStyle w:val="NoSpacing"/>
        <w:rPr>
          <w:b/>
          <w:sz w:val="24"/>
          <w:szCs w:val="24"/>
        </w:rPr>
      </w:pPr>
      <w:r w:rsidRPr="00FF77BD">
        <w:rPr>
          <w:rFonts w:ascii="Times New Roman" w:hAnsi="Times New Roman"/>
          <w:b/>
          <w:sz w:val="24"/>
          <w:szCs w:val="24"/>
        </w:rPr>
        <w:t>Руководитель МО                                               Алиева М.Р.</w:t>
      </w:r>
    </w:p>
    <w:p w:rsidR="000C724B" w:rsidRPr="007D7AC2" w:rsidRDefault="000C724B" w:rsidP="009C1562">
      <w:pPr>
        <w:pStyle w:val="NoSpacing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b/>
          <w:sz w:val="24"/>
          <w:szCs w:val="24"/>
        </w:rPr>
        <w:br w:type="page"/>
        <w:t>«</w:t>
      </w:r>
      <w:r w:rsidRPr="007D7AC2">
        <w:rPr>
          <w:rFonts w:ascii="Times New Roman" w:hAnsi="Times New Roman"/>
          <w:sz w:val="20"/>
          <w:szCs w:val="20"/>
        </w:rPr>
        <w:t>Утверждаю»</w:t>
      </w:r>
    </w:p>
    <w:p w:rsidR="000C724B" w:rsidRPr="007D7AC2" w:rsidRDefault="000C724B" w:rsidP="007D7AC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D7AC2">
        <w:rPr>
          <w:rFonts w:ascii="Times New Roman" w:hAnsi="Times New Roman"/>
          <w:sz w:val="20"/>
          <w:szCs w:val="20"/>
        </w:rPr>
        <w:t>Директор МБОУ СОШ № 53</w:t>
      </w:r>
    </w:p>
    <w:p w:rsidR="000C724B" w:rsidRPr="007D7AC2" w:rsidRDefault="000C724B" w:rsidP="007D7AC2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7D7AC2">
        <w:rPr>
          <w:rFonts w:ascii="Times New Roman" w:hAnsi="Times New Roman"/>
          <w:sz w:val="20"/>
          <w:szCs w:val="20"/>
        </w:rPr>
        <w:t>__________Ахмедханова Б.А.</w:t>
      </w:r>
    </w:p>
    <w:p w:rsidR="000C724B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Перспективный план</w:t>
      </w:r>
    </w:p>
    <w:p w:rsidR="000C724B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  <w:u w:val="single"/>
        </w:rPr>
        <w:t>аттестации</w:t>
      </w:r>
    </w:p>
    <w:p w:rsidR="000C724B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педагогических работников </w:t>
      </w:r>
    </w:p>
    <w:p w:rsidR="000C724B" w:rsidRDefault="000C724B" w:rsidP="007D7AC2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СОШ №53 на 2014 – 2019 гг.</w:t>
      </w:r>
    </w:p>
    <w:tbl>
      <w:tblPr>
        <w:tblpPr w:leftFromText="180" w:rightFromText="180" w:vertAnchor="text" w:horzAnchor="margin" w:tblpXSpec="center" w:tblpY="102"/>
        <w:tblW w:w="15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60"/>
        <w:gridCol w:w="1760"/>
        <w:gridCol w:w="2126"/>
        <w:gridCol w:w="1134"/>
        <w:gridCol w:w="2126"/>
        <w:gridCol w:w="1168"/>
        <w:gridCol w:w="709"/>
        <w:gridCol w:w="709"/>
        <w:gridCol w:w="709"/>
        <w:gridCol w:w="709"/>
        <w:gridCol w:w="709"/>
        <w:gridCol w:w="709"/>
      </w:tblGrid>
      <w:tr w:rsidR="000C724B" w:rsidRPr="00B0214F" w:rsidTr="00F67DEA">
        <w:trPr>
          <w:trHeight w:val="1128"/>
        </w:trPr>
        <w:tc>
          <w:tcPr>
            <w:tcW w:w="568" w:type="dxa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1760" w:type="dxa"/>
          </w:tcPr>
          <w:p w:rsidR="000C724B" w:rsidRPr="00B0214F" w:rsidRDefault="000C724B" w:rsidP="002F6080">
            <w:pPr>
              <w:pStyle w:val="NoSpacing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  <w:p w:rsidR="000C724B" w:rsidRPr="00B0214F" w:rsidRDefault="000C724B" w:rsidP="002F6080">
            <w:pPr>
              <w:pStyle w:val="NoSpacing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в данном </w:t>
            </w:r>
          </w:p>
          <w:p w:rsidR="000C724B" w:rsidRPr="00B0214F" w:rsidRDefault="000C724B" w:rsidP="00403D73">
            <w:pPr>
              <w:pStyle w:val="NoSpacing"/>
              <w:ind w:right="-74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учреждении</w:t>
            </w:r>
          </w:p>
        </w:tc>
        <w:tc>
          <w:tcPr>
            <w:tcW w:w="2126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  <w:p w:rsidR="000C724B" w:rsidRPr="00B0214F" w:rsidRDefault="000C724B" w:rsidP="00403D73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(Вуз, год оконч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ния, специал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ь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ность по диплому)</w:t>
            </w:r>
          </w:p>
        </w:tc>
        <w:tc>
          <w:tcPr>
            <w:tcW w:w="1134" w:type="dxa"/>
          </w:tcPr>
          <w:p w:rsidR="000C724B" w:rsidRPr="00B0214F" w:rsidRDefault="000C724B" w:rsidP="002577B5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Педаг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о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гический </w:t>
            </w:r>
          </w:p>
          <w:p w:rsidR="000C724B" w:rsidRPr="00B0214F" w:rsidRDefault="000C724B" w:rsidP="002F608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  <w:p w:rsidR="000C724B" w:rsidRPr="00B0214F" w:rsidRDefault="000C724B" w:rsidP="002F608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</w:tcPr>
          <w:p w:rsidR="000C724B" w:rsidRPr="00B0214F" w:rsidRDefault="000C724B" w:rsidP="002F608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Последний год прохождения </w:t>
            </w:r>
          </w:p>
          <w:p w:rsidR="000C724B" w:rsidRPr="00B0214F" w:rsidRDefault="000C724B" w:rsidP="002F608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т</w:t>
            </w:r>
            <w:r w:rsidRPr="00B0214F">
              <w:rPr>
                <w:rFonts w:ascii="Times New Roman" w:hAnsi="Times New Roman"/>
                <w:sz w:val="24"/>
                <w:szCs w:val="24"/>
              </w:rPr>
              <w:t>тестации, место прохождения,</w:t>
            </w:r>
          </w:p>
          <w:p w:rsidR="000C724B" w:rsidRPr="00B0214F" w:rsidRDefault="000C724B" w:rsidP="002F608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№ приказа.</w:t>
            </w:r>
          </w:p>
        </w:tc>
        <w:tc>
          <w:tcPr>
            <w:tcW w:w="1168" w:type="dxa"/>
          </w:tcPr>
          <w:p w:rsidR="000C724B" w:rsidRPr="00B0214F" w:rsidRDefault="000C724B" w:rsidP="00DE29E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Звание, награды с какого года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45659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0C724B" w:rsidRPr="00B0214F" w:rsidTr="00F67DEA">
        <w:trPr>
          <w:trHeight w:val="847"/>
        </w:trPr>
        <w:tc>
          <w:tcPr>
            <w:tcW w:w="568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Алиева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Марият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Ризаевна</w:t>
            </w:r>
          </w:p>
        </w:tc>
        <w:tc>
          <w:tcPr>
            <w:tcW w:w="1760" w:type="dxa"/>
          </w:tcPr>
          <w:p w:rsidR="000C724B" w:rsidRPr="00B0214F" w:rsidRDefault="000C724B" w:rsidP="0030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Учитель</w:t>
            </w:r>
          </w:p>
          <w:p w:rsidR="000C724B" w:rsidRPr="00B0214F" w:rsidRDefault="000C724B" w:rsidP="00304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2126" w:type="dxa"/>
          </w:tcPr>
          <w:p w:rsidR="000C724B" w:rsidRPr="00B0214F" w:rsidRDefault="000C724B" w:rsidP="00932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ДГПУ, 1995г.,</w:t>
            </w:r>
          </w:p>
          <w:p w:rsidR="000C724B" w:rsidRPr="00B0214F" w:rsidRDefault="000C724B" w:rsidP="0093261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трудового обучения и ОТД</w:t>
            </w:r>
          </w:p>
        </w:tc>
        <w:tc>
          <w:tcPr>
            <w:tcW w:w="1134" w:type="dxa"/>
          </w:tcPr>
          <w:p w:rsidR="000C724B" w:rsidRPr="00B0214F" w:rsidRDefault="000C724B" w:rsidP="00403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25 года</w:t>
            </w:r>
          </w:p>
        </w:tc>
        <w:tc>
          <w:tcPr>
            <w:tcW w:w="2126" w:type="dxa"/>
          </w:tcPr>
          <w:p w:rsidR="000C724B" w:rsidRPr="00B0214F" w:rsidRDefault="000C724B" w:rsidP="00F67DEA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14 март, 2016г., ГБОУ ДПО</w:t>
            </w:r>
          </w:p>
          <w:p w:rsidR="000C724B" w:rsidRPr="00B0214F" w:rsidRDefault="000C724B" w:rsidP="00F67DEA">
            <w:pPr>
              <w:spacing w:after="0" w:line="240" w:lineRule="auto"/>
              <w:ind w:right="-21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«Д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РО»</w:t>
            </w:r>
          </w:p>
          <w:p w:rsidR="000C724B" w:rsidRPr="00B0214F" w:rsidRDefault="000C724B" w:rsidP="00E01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</w:tcPr>
          <w:p w:rsidR="000C724B" w:rsidRPr="00B0214F" w:rsidRDefault="000C724B" w:rsidP="00DE29E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+</w:t>
            </w:r>
          </w:p>
          <w:p w:rsidR="000C724B" w:rsidRPr="00B0214F" w:rsidRDefault="000C724B" w:rsidP="0041755D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0C724B" w:rsidRPr="00B0214F" w:rsidTr="00F67DEA">
        <w:trPr>
          <w:trHeight w:val="973"/>
        </w:trPr>
        <w:tc>
          <w:tcPr>
            <w:tcW w:w="568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Азизов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Гасанали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Беделович</w:t>
            </w:r>
          </w:p>
        </w:tc>
        <w:tc>
          <w:tcPr>
            <w:tcW w:w="1760" w:type="dxa"/>
          </w:tcPr>
          <w:p w:rsidR="000C724B" w:rsidRPr="00B0214F" w:rsidRDefault="000C724B" w:rsidP="00304F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 </w:t>
            </w:r>
          </w:p>
          <w:p w:rsidR="000C724B" w:rsidRPr="00B0214F" w:rsidRDefault="000C724B" w:rsidP="00304F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</w:p>
          <w:p w:rsidR="000C724B" w:rsidRPr="00B0214F" w:rsidRDefault="000C724B" w:rsidP="00304F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2126" w:type="dxa"/>
          </w:tcPr>
          <w:p w:rsidR="000C724B" w:rsidRPr="00B0214F" w:rsidRDefault="000C724B" w:rsidP="0030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ХАИ, 1985г.,</w:t>
            </w:r>
          </w:p>
          <w:p w:rsidR="000C724B" w:rsidRPr="00B0214F" w:rsidRDefault="000C724B" w:rsidP="0030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инженер – </w:t>
            </w:r>
          </w:p>
          <w:p w:rsidR="000C724B" w:rsidRPr="00B0214F" w:rsidRDefault="000C724B" w:rsidP="0030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мех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ник</w:t>
            </w:r>
          </w:p>
        </w:tc>
        <w:tc>
          <w:tcPr>
            <w:tcW w:w="1134" w:type="dxa"/>
          </w:tcPr>
          <w:p w:rsidR="000C724B" w:rsidRPr="00B0214F" w:rsidRDefault="000C724B" w:rsidP="00304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16 лет</w:t>
            </w:r>
          </w:p>
        </w:tc>
        <w:tc>
          <w:tcPr>
            <w:tcW w:w="2126" w:type="dxa"/>
          </w:tcPr>
          <w:p w:rsidR="000C724B" w:rsidRPr="00B0214F" w:rsidRDefault="000C724B" w:rsidP="00F67DEA">
            <w:pPr>
              <w:spacing w:after="0" w:line="240" w:lineRule="auto"/>
              <w:ind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0214F">
                <w:rPr>
                  <w:rFonts w:ascii="Times New Roman" w:hAnsi="Times New Roman"/>
                  <w:sz w:val="24"/>
                  <w:szCs w:val="24"/>
                  <w:lang w:eastAsia="en-US"/>
                </w:rPr>
                <w:t>2013 г</w:t>
              </w:r>
            </w:smartTag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., Пр.№2180  от15 авг.</w:t>
            </w:r>
          </w:p>
          <w:p w:rsidR="000C724B" w:rsidRPr="00B0214F" w:rsidRDefault="000C724B" w:rsidP="00F67DEA">
            <w:pPr>
              <w:spacing w:after="0" w:line="240" w:lineRule="auto"/>
              <w:ind w:right="-108" w:firstLine="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ДИПКПК</w:t>
            </w:r>
          </w:p>
        </w:tc>
        <w:tc>
          <w:tcPr>
            <w:tcW w:w="1168" w:type="dxa"/>
          </w:tcPr>
          <w:p w:rsidR="000C724B" w:rsidRPr="00B0214F" w:rsidRDefault="000C724B" w:rsidP="00DE29E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0C724B" w:rsidRPr="00B0214F" w:rsidTr="00F67DEA">
        <w:trPr>
          <w:trHeight w:val="1128"/>
        </w:trPr>
        <w:tc>
          <w:tcPr>
            <w:tcW w:w="568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Алавдинова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Анисат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Абдулпатаховна</w:t>
            </w:r>
          </w:p>
        </w:tc>
        <w:tc>
          <w:tcPr>
            <w:tcW w:w="1760" w:type="dxa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0C724B" w:rsidRPr="00B0214F" w:rsidRDefault="000C724B" w:rsidP="00F67DEA">
            <w:pPr>
              <w:spacing w:after="0" w:line="240" w:lineRule="auto"/>
              <w:ind w:right="-14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русского 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языка и 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лит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ратуры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м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зыки</w:t>
            </w:r>
          </w:p>
        </w:tc>
        <w:tc>
          <w:tcPr>
            <w:tcW w:w="2126" w:type="dxa"/>
          </w:tcPr>
          <w:p w:rsidR="000C724B" w:rsidRPr="00B0214F" w:rsidRDefault="000C724B" w:rsidP="00F67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B021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ДГПИ-1988</w:t>
            </w:r>
          </w:p>
          <w:p w:rsidR="000C724B" w:rsidRPr="00B0214F" w:rsidRDefault="000C724B" w:rsidP="00F67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фил.фак</w:t>
            </w:r>
          </w:p>
        </w:tc>
        <w:tc>
          <w:tcPr>
            <w:tcW w:w="1134" w:type="dxa"/>
            <w:vAlign w:val="center"/>
          </w:tcPr>
          <w:p w:rsidR="000C724B" w:rsidRPr="00B0214F" w:rsidRDefault="000C724B" w:rsidP="00403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B021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28лет</w:t>
            </w:r>
          </w:p>
        </w:tc>
        <w:tc>
          <w:tcPr>
            <w:tcW w:w="2126" w:type="dxa"/>
            <w:vAlign w:val="center"/>
          </w:tcPr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>2014 Пр.№ 54</w:t>
            </w:r>
          </w:p>
          <w:p w:rsidR="000C724B" w:rsidRPr="00B0214F" w:rsidRDefault="000C724B" w:rsidP="0045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19 января </w:t>
            </w:r>
          </w:p>
          <w:p w:rsidR="000C724B" w:rsidRPr="00B0214F" w:rsidRDefault="000C724B" w:rsidP="00456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B0214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ДИПКПК </w:t>
            </w:r>
          </w:p>
        </w:tc>
        <w:tc>
          <w:tcPr>
            <w:tcW w:w="1168" w:type="dxa"/>
          </w:tcPr>
          <w:p w:rsidR="000C724B" w:rsidRPr="00B0214F" w:rsidRDefault="000C724B" w:rsidP="00DE29E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C724B" w:rsidRPr="00B0214F" w:rsidRDefault="000C724B" w:rsidP="0045659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0C724B" w:rsidRPr="00B0214F" w:rsidTr="00F67DEA">
        <w:trPr>
          <w:trHeight w:val="986"/>
        </w:trPr>
        <w:tc>
          <w:tcPr>
            <w:tcW w:w="568" w:type="dxa"/>
          </w:tcPr>
          <w:p w:rsidR="000C724B" w:rsidRPr="00B0214F" w:rsidRDefault="000C724B" w:rsidP="00890D0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4.</w:t>
            </w:r>
          </w:p>
          <w:p w:rsidR="000C724B" w:rsidRPr="00B0214F" w:rsidRDefault="000C724B" w:rsidP="00890D0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</w:tcPr>
          <w:p w:rsidR="000C724B" w:rsidRPr="00B0214F" w:rsidRDefault="000C724B" w:rsidP="008E0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Будаев </w:t>
            </w:r>
          </w:p>
          <w:p w:rsidR="000C724B" w:rsidRPr="00B0214F" w:rsidRDefault="000C724B" w:rsidP="008E0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Джабраилгаджи </w:t>
            </w:r>
          </w:p>
          <w:p w:rsidR="000C724B" w:rsidRPr="00B0214F" w:rsidRDefault="000C724B" w:rsidP="008E06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Камилович</w:t>
            </w:r>
          </w:p>
        </w:tc>
        <w:tc>
          <w:tcPr>
            <w:tcW w:w="1760" w:type="dxa"/>
          </w:tcPr>
          <w:p w:rsidR="000C724B" w:rsidRPr="00B0214F" w:rsidRDefault="000C724B" w:rsidP="00890D0B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0C724B" w:rsidRPr="00B0214F" w:rsidRDefault="000C724B" w:rsidP="00890D0B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физкультуры</w:t>
            </w:r>
          </w:p>
        </w:tc>
        <w:tc>
          <w:tcPr>
            <w:tcW w:w="2126" w:type="dxa"/>
          </w:tcPr>
          <w:p w:rsidR="000C724B" w:rsidRPr="00B0214F" w:rsidRDefault="000C724B" w:rsidP="00403D7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ДГУ,2010г.</w:t>
            </w:r>
          </w:p>
          <w:p w:rsidR="000C724B" w:rsidRPr="00B0214F" w:rsidRDefault="000C724B" w:rsidP="00CF17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 xml:space="preserve">«Физическая </w:t>
            </w:r>
          </w:p>
          <w:p w:rsidR="000C724B" w:rsidRPr="00B0214F" w:rsidRDefault="000C724B" w:rsidP="00CF174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культура и спорт»</w:t>
            </w:r>
          </w:p>
        </w:tc>
        <w:tc>
          <w:tcPr>
            <w:tcW w:w="1134" w:type="dxa"/>
          </w:tcPr>
          <w:p w:rsidR="000C724B" w:rsidRPr="00B0214F" w:rsidRDefault="000C724B" w:rsidP="001F0D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2год</w:t>
            </w:r>
          </w:p>
        </w:tc>
        <w:tc>
          <w:tcPr>
            <w:tcW w:w="2126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C724B" w:rsidRPr="00B0214F" w:rsidRDefault="000C724B" w:rsidP="00BF256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0C724B" w:rsidRPr="00B0214F" w:rsidRDefault="000C724B" w:rsidP="00164A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890D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4B" w:rsidRPr="00B0214F" w:rsidTr="00F67DEA">
        <w:trPr>
          <w:trHeight w:val="989"/>
        </w:trPr>
        <w:tc>
          <w:tcPr>
            <w:tcW w:w="568" w:type="dxa"/>
          </w:tcPr>
          <w:p w:rsidR="000C724B" w:rsidRPr="00B0214F" w:rsidRDefault="000C724B" w:rsidP="00D74F72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B0214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60" w:type="dxa"/>
          </w:tcPr>
          <w:p w:rsidR="000C724B" w:rsidRPr="00B0214F" w:rsidRDefault="000C724B" w:rsidP="0005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760" w:type="dxa"/>
          </w:tcPr>
          <w:p w:rsidR="000C724B" w:rsidRPr="00B0214F" w:rsidRDefault="000C724B" w:rsidP="00B6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24B" w:rsidRPr="00B0214F" w:rsidRDefault="000C724B" w:rsidP="00CF1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724B" w:rsidRPr="00B0214F" w:rsidRDefault="000C724B" w:rsidP="00D74F7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C724B" w:rsidRPr="00B0214F" w:rsidRDefault="000C724B" w:rsidP="00843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68" w:type="dxa"/>
          </w:tcPr>
          <w:p w:rsidR="000C724B" w:rsidRPr="00B0214F" w:rsidRDefault="000C724B" w:rsidP="00BF256B">
            <w:pPr>
              <w:pStyle w:val="NoSpacing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1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724B" w:rsidRPr="00B0214F" w:rsidRDefault="000C724B" w:rsidP="00D74F7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24B" w:rsidRDefault="000C724B" w:rsidP="0093261E">
      <w:pPr>
        <w:pStyle w:val="NoSpacing"/>
        <w:jc w:val="center"/>
        <w:rPr>
          <w:rFonts w:ascii="Times New Roman" w:hAnsi="Times New Roman"/>
          <w:b/>
        </w:rPr>
      </w:pPr>
    </w:p>
    <w:p w:rsidR="000C724B" w:rsidRDefault="000C724B" w:rsidP="0093261E">
      <w:pPr>
        <w:pStyle w:val="NoSpacing"/>
        <w:jc w:val="center"/>
        <w:rPr>
          <w:rFonts w:ascii="Times New Roman" w:hAnsi="Times New Roman"/>
          <w:b/>
        </w:rPr>
      </w:pPr>
    </w:p>
    <w:p w:rsidR="000C724B" w:rsidRDefault="000C724B" w:rsidP="0093261E">
      <w:pPr>
        <w:pStyle w:val="NoSpacing"/>
        <w:jc w:val="center"/>
        <w:rPr>
          <w:rFonts w:ascii="Times New Roman" w:hAnsi="Times New Roman"/>
          <w:b/>
        </w:rPr>
      </w:pPr>
    </w:p>
    <w:p w:rsidR="000C724B" w:rsidRDefault="000C724B" w:rsidP="0093261E">
      <w:pPr>
        <w:pStyle w:val="NoSpacing"/>
        <w:jc w:val="center"/>
        <w:rPr>
          <w:rFonts w:ascii="Times New Roman" w:hAnsi="Times New Roman"/>
          <w:b/>
        </w:rPr>
      </w:pPr>
    </w:p>
    <w:p w:rsidR="000C724B" w:rsidRDefault="000C724B" w:rsidP="0093261E">
      <w:pPr>
        <w:pStyle w:val="NoSpacing"/>
        <w:jc w:val="center"/>
        <w:rPr>
          <w:b/>
          <w:i/>
          <w:sz w:val="28"/>
          <w:szCs w:val="28"/>
        </w:rPr>
      </w:pPr>
      <w:r>
        <w:rPr>
          <w:rFonts w:ascii="Times New Roman" w:hAnsi="Times New Roman"/>
          <w:b/>
        </w:rPr>
        <w:t>Руководитель МО                      Алиева М.Р.</w:t>
      </w:r>
    </w:p>
    <w:p w:rsidR="000C724B" w:rsidRDefault="000C724B" w:rsidP="00F20607">
      <w:pPr>
        <w:jc w:val="center"/>
        <w:rPr>
          <w:b/>
          <w:i/>
          <w:sz w:val="28"/>
          <w:szCs w:val="28"/>
        </w:rPr>
      </w:pPr>
    </w:p>
    <w:p w:rsidR="000C724B" w:rsidRDefault="000C724B" w:rsidP="00C63111">
      <w:pPr>
        <w:rPr>
          <w:b/>
          <w:i/>
          <w:sz w:val="28"/>
          <w:szCs w:val="28"/>
        </w:rPr>
      </w:pPr>
    </w:p>
    <w:p w:rsidR="000C724B" w:rsidRDefault="000C724B" w:rsidP="00F20607">
      <w:pPr>
        <w:jc w:val="center"/>
        <w:rPr>
          <w:b/>
          <w:i/>
          <w:sz w:val="28"/>
          <w:szCs w:val="28"/>
        </w:rPr>
      </w:pPr>
      <w:r w:rsidRPr="003A4071">
        <w:rPr>
          <w:b/>
          <w:i/>
          <w:sz w:val="28"/>
          <w:szCs w:val="28"/>
        </w:rPr>
        <w:t>Паспортные данные учителей-предметников МО</w:t>
      </w:r>
    </w:p>
    <w:p w:rsidR="000C724B" w:rsidRPr="002B623F" w:rsidRDefault="000C724B" w:rsidP="00F20607">
      <w:pPr>
        <w:jc w:val="center"/>
        <w:rPr>
          <w:b/>
          <w:i/>
          <w:sz w:val="28"/>
          <w:szCs w:val="28"/>
        </w:rPr>
      </w:pPr>
      <w:r w:rsidRPr="002B623F">
        <w:rPr>
          <w:rFonts w:ascii="Times New Roman" w:hAnsi="Times New Roman"/>
          <w:b/>
          <w:sz w:val="28"/>
          <w:szCs w:val="28"/>
        </w:rPr>
        <w:t>МБОУ СОШ №53 на 2013 – 2018 гг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1806" w:type="dxa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4717"/>
        <w:gridCol w:w="2127"/>
        <w:gridCol w:w="1842"/>
        <w:gridCol w:w="2127"/>
      </w:tblGrid>
      <w:tr w:rsidR="000C724B" w:rsidRPr="0045659B" w:rsidTr="00B765EE">
        <w:trPr>
          <w:trHeight w:val="821"/>
        </w:trPr>
        <w:tc>
          <w:tcPr>
            <w:tcW w:w="993" w:type="dxa"/>
          </w:tcPr>
          <w:p w:rsidR="000C724B" w:rsidRPr="0045659B" w:rsidRDefault="000C724B" w:rsidP="0045659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717" w:type="dxa"/>
          </w:tcPr>
          <w:p w:rsidR="000C724B" w:rsidRPr="0045659B" w:rsidRDefault="000C724B" w:rsidP="0045659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127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842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Паспортные данные</w:t>
            </w:r>
          </w:p>
        </w:tc>
        <w:tc>
          <w:tcPr>
            <w:tcW w:w="2127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Номер </w:t>
            </w:r>
          </w:p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телефона</w:t>
            </w:r>
          </w:p>
        </w:tc>
      </w:tr>
      <w:tr w:rsidR="000C724B" w:rsidRPr="0045659B" w:rsidTr="0045659B">
        <w:tc>
          <w:tcPr>
            <w:tcW w:w="993" w:type="dxa"/>
          </w:tcPr>
          <w:p w:rsidR="000C724B" w:rsidRPr="0045659B" w:rsidRDefault="000C724B" w:rsidP="0093261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Азизов Гасанали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Беделович</w:t>
            </w:r>
          </w:p>
        </w:tc>
        <w:tc>
          <w:tcPr>
            <w:tcW w:w="2127" w:type="dxa"/>
          </w:tcPr>
          <w:p w:rsidR="000C724B" w:rsidRPr="0045659B" w:rsidRDefault="000C724B" w:rsidP="00B67F0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08.05.1960</w:t>
            </w:r>
          </w:p>
        </w:tc>
        <w:tc>
          <w:tcPr>
            <w:tcW w:w="1842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8203 734371</w:t>
            </w:r>
          </w:p>
        </w:tc>
        <w:tc>
          <w:tcPr>
            <w:tcW w:w="2127" w:type="dxa"/>
          </w:tcPr>
          <w:p w:rsidR="000C724B" w:rsidRPr="0045659B" w:rsidRDefault="000C724B" w:rsidP="005F1D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89673958452</w:t>
            </w:r>
          </w:p>
        </w:tc>
      </w:tr>
      <w:tr w:rsidR="000C724B" w:rsidRPr="0045659B" w:rsidTr="0045659B">
        <w:tc>
          <w:tcPr>
            <w:tcW w:w="993" w:type="dxa"/>
          </w:tcPr>
          <w:p w:rsidR="000C724B" w:rsidRPr="0045659B" w:rsidRDefault="000C724B" w:rsidP="0093261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</w:tcPr>
          <w:p w:rsidR="000C724B" w:rsidRPr="0045659B" w:rsidRDefault="000C724B" w:rsidP="00E55B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Алиева Мария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Ризаевна</w:t>
            </w:r>
          </w:p>
        </w:tc>
        <w:tc>
          <w:tcPr>
            <w:tcW w:w="2127" w:type="dxa"/>
          </w:tcPr>
          <w:p w:rsidR="000C724B" w:rsidRPr="0045659B" w:rsidRDefault="000C724B" w:rsidP="00B67F0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27.01.1970</w:t>
            </w:r>
          </w:p>
        </w:tc>
        <w:tc>
          <w:tcPr>
            <w:tcW w:w="1842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8201 574817</w:t>
            </w:r>
          </w:p>
        </w:tc>
        <w:tc>
          <w:tcPr>
            <w:tcW w:w="2127" w:type="dxa"/>
          </w:tcPr>
          <w:p w:rsidR="000C724B" w:rsidRPr="0045659B" w:rsidRDefault="000C724B" w:rsidP="005F1D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89285814347</w:t>
            </w:r>
          </w:p>
        </w:tc>
      </w:tr>
      <w:tr w:rsidR="000C724B" w:rsidRPr="0045659B" w:rsidTr="0045659B">
        <w:tc>
          <w:tcPr>
            <w:tcW w:w="993" w:type="dxa"/>
          </w:tcPr>
          <w:p w:rsidR="000C724B" w:rsidRPr="0045659B" w:rsidRDefault="000C724B" w:rsidP="0093261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АлавдиноваАнисатАбдулфатаховна</w:t>
            </w:r>
          </w:p>
        </w:tc>
        <w:tc>
          <w:tcPr>
            <w:tcW w:w="2127" w:type="dxa"/>
          </w:tcPr>
          <w:p w:rsidR="000C724B" w:rsidRPr="0045659B" w:rsidRDefault="000C724B" w:rsidP="00B67F0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15.11.1966</w:t>
            </w:r>
          </w:p>
        </w:tc>
        <w:tc>
          <w:tcPr>
            <w:tcW w:w="1842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8203 719237</w:t>
            </w:r>
          </w:p>
        </w:tc>
        <w:tc>
          <w:tcPr>
            <w:tcW w:w="2127" w:type="dxa"/>
          </w:tcPr>
          <w:p w:rsidR="000C724B" w:rsidRPr="0045659B" w:rsidRDefault="000C724B" w:rsidP="005F1D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659B">
              <w:rPr>
                <w:rFonts w:ascii="Times New Roman" w:hAnsi="Times New Roman"/>
                <w:sz w:val="28"/>
                <w:szCs w:val="28"/>
                <w:lang w:eastAsia="en-US"/>
              </w:rPr>
              <w:t>89285837688</w:t>
            </w:r>
          </w:p>
        </w:tc>
      </w:tr>
      <w:tr w:rsidR="000C724B" w:rsidRPr="0045659B" w:rsidTr="0045659B">
        <w:tc>
          <w:tcPr>
            <w:tcW w:w="993" w:type="dxa"/>
          </w:tcPr>
          <w:p w:rsidR="000C724B" w:rsidRPr="0045659B" w:rsidRDefault="000C724B" w:rsidP="0093261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</w:tcPr>
          <w:p w:rsidR="000C724B" w:rsidRPr="0045659B" w:rsidRDefault="000C724B" w:rsidP="005332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Будаев Джабраилгаджи Камилович</w:t>
            </w:r>
          </w:p>
        </w:tc>
        <w:tc>
          <w:tcPr>
            <w:tcW w:w="2127" w:type="dxa"/>
          </w:tcPr>
          <w:p w:rsidR="000C724B" w:rsidRPr="0045659B" w:rsidRDefault="000C724B" w:rsidP="00B67F0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27.07.1964</w:t>
            </w:r>
          </w:p>
        </w:tc>
        <w:tc>
          <w:tcPr>
            <w:tcW w:w="1842" w:type="dxa"/>
          </w:tcPr>
          <w:p w:rsidR="000C724B" w:rsidRPr="0045659B" w:rsidRDefault="000C724B" w:rsidP="004565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8209 692915</w:t>
            </w:r>
          </w:p>
        </w:tc>
        <w:tc>
          <w:tcPr>
            <w:tcW w:w="2127" w:type="dxa"/>
          </w:tcPr>
          <w:p w:rsidR="000C724B" w:rsidRPr="0045659B" w:rsidRDefault="000C724B" w:rsidP="005F1D1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89285020480</w:t>
            </w:r>
          </w:p>
        </w:tc>
      </w:tr>
      <w:tr w:rsidR="000C724B" w:rsidRPr="0045659B" w:rsidTr="0045659B">
        <w:tc>
          <w:tcPr>
            <w:tcW w:w="993" w:type="dxa"/>
          </w:tcPr>
          <w:p w:rsidR="000C724B" w:rsidRDefault="000C724B" w:rsidP="0093261E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</w:tcPr>
          <w:p w:rsidR="000C724B" w:rsidRPr="00F443B3" w:rsidRDefault="000C724B" w:rsidP="00E55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Гасанова Наида Гасановна</w:t>
            </w:r>
          </w:p>
        </w:tc>
        <w:tc>
          <w:tcPr>
            <w:tcW w:w="2127" w:type="dxa"/>
          </w:tcPr>
          <w:p w:rsidR="000C724B" w:rsidRPr="003422B9" w:rsidRDefault="000C724B" w:rsidP="003422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2" w:type="dxa"/>
          </w:tcPr>
          <w:p w:rsidR="000C724B" w:rsidRPr="0045659B" w:rsidRDefault="000C724B" w:rsidP="0019391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0C724B" w:rsidRPr="00A57A19" w:rsidRDefault="000C724B" w:rsidP="005F1D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24B" w:rsidRDefault="000C724B" w:rsidP="00165896"/>
    <w:sectPr w:rsidR="000C724B" w:rsidSect="00F67DEA">
      <w:pgSz w:w="16838" w:h="11906" w:orient="landscape"/>
      <w:pgMar w:top="360" w:right="1245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60E8"/>
    <w:multiLevelType w:val="hybridMultilevel"/>
    <w:tmpl w:val="D812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AC2"/>
    <w:rsid w:val="000074F9"/>
    <w:rsid w:val="00010CEF"/>
    <w:rsid w:val="000122BF"/>
    <w:rsid w:val="00015A3F"/>
    <w:rsid w:val="00023149"/>
    <w:rsid w:val="00054EFC"/>
    <w:rsid w:val="00056F70"/>
    <w:rsid w:val="00067C06"/>
    <w:rsid w:val="0007178A"/>
    <w:rsid w:val="00072BA1"/>
    <w:rsid w:val="00084E3F"/>
    <w:rsid w:val="00085E03"/>
    <w:rsid w:val="000912C0"/>
    <w:rsid w:val="0009787D"/>
    <w:rsid w:val="000A2A61"/>
    <w:rsid w:val="000A53AF"/>
    <w:rsid w:val="000B4D9B"/>
    <w:rsid w:val="000C02C2"/>
    <w:rsid w:val="000C724B"/>
    <w:rsid w:val="001044F2"/>
    <w:rsid w:val="00111BB7"/>
    <w:rsid w:val="001141E9"/>
    <w:rsid w:val="001163A9"/>
    <w:rsid w:val="001244F7"/>
    <w:rsid w:val="001339F5"/>
    <w:rsid w:val="00134B2B"/>
    <w:rsid w:val="00140609"/>
    <w:rsid w:val="001508FB"/>
    <w:rsid w:val="001642E9"/>
    <w:rsid w:val="00164AB9"/>
    <w:rsid w:val="00165896"/>
    <w:rsid w:val="00167CA4"/>
    <w:rsid w:val="00174088"/>
    <w:rsid w:val="0018154D"/>
    <w:rsid w:val="00184F1B"/>
    <w:rsid w:val="0019391A"/>
    <w:rsid w:val="001A1A3D"/>
    <w:rsid w:val="001B1E5D"/>
    <w:rsid w:val="001B2392"/>
    <w:rsid w:val="001B4AD2"/>
    <w:rsid w:val="001B67BF"/>
    <w:rsid w:val="001C0851"/>
    <w:rsid w:val="001C35BA"/>
    <w:rsid w:val="001F0DF8"/>
    <w:rsid w:val="001F35B5"/>
    <w:rsid w:val="001F7C52"/>
    <w:rsid w:val="0020679E"/>
    <w:rsid w:val="00214D39"/>
    <w:rsid w:val="002200E7"/>
    <w:rsid w:val="00223D81"/>
    <w:rsid w:val="0023227E"/>
    <w:rsid w:val="00237954"/>
    <w:rsid w:val="00242192"/>
    <w:rsid w:val="002430E4"/>
    <w:rsid w:val="00243ECD"/>
    <w:rsid w:val="002577B5"/>
    <w:rsid w:val="002718B3"/>
    <w:rsid w:val="002749E2"/>
    <w:rsid w:val="0029201F"/>
    <w:rsid w:val="00295CB0"/>
    <w:rsid w:val="00296CE2"/>
    <w:rsid w:val="002A037D"/>
    <w:rsid w:val="002A35B1"/>
    <w:rsid w:val="002A7965"/>
    <w:rsid w:val="002B1D62"/>
    <w:rsid w:val="002B623F"/>
    <w:rsid w:val="002E38D6"/>
    <w:rsid w:val="002E3E7A"/>
    <w:rsid w:val="002F106E"/>
    <w:rsid w:val="002F2269"/>
    <w:rsid w:val="002F6080"/>
    <w:rsid w:val="00302B50"/>
    <w:rsid w:val="00304FDF"/>
    <w:rsid w:val="0030685B"/>
    <w:rsid w:val="0032184A"/>
    <w:rsid w:val="00332D0A"/>
    <w:rsid w:val="00341DAF"/>
    <w:rsid w:val="003422B9"/>
    <w:rsid w:val="00357B43"/>
    <w:rsid w:val="00366A53"/>
    <w:rsid w:val="00376D78"/>
    <w:rsid w:val="003923D3"/>
    <w:rsid w:val="00393F1F"/>
    <w:rsid w:val="003A4071"/>
    <w:rsid w:val="003C1005"/>
    <w:rsid w:val="003C23B4"/>
    <w:rsid w:val="003C3B92"/>
    <w:rsid w:val="003D5ADA"/>
    <w:rsid w:val="003D7AEF"/>
    <w:rsid w:val="003E2B81"/>
    <w:rsid w:val="003F3C64"/>
    <w:rsid w:val="003F3EBC"/>
    <w:rsid w:val="00403D73"/>
    <w:rsid w:val="0041755D"/>
    <w:rsid w:val="004202F7"/>
    <w:rsid w:val="00423BE6"/>
    <w:rsid w:val="00424157"/>
    <w:rsid w:val="00427573"/>
    <w:rsid w:val="00434673"/>
    <w:rsid w:val="0045659B"/>
    <w:rsid w:val="00457B3A"/>
    <w:rsid w:val="00457C00"/>
    <w:rsid w:val="00461653"/>
    <w:rsid w:val="00477F9E"/>
    <w:rsid w:val="00490D1B"/>
    <w:rsid w:val="00492946"/>
    <w:rsid w:val="00495280"/>
    <w:rsid w:val="00497232"/>
    <w:rsid w:val="004A42DF"/>
    <w:rsid w:val="004B0AC2"/>
    <w:rsid w:val="004B1AA4"/>
    <w:rsid w:val="004B404E"/>
    <w:rsid w:val="004C4F25"/>
    <w:rsid w:val="004C5C19"/>
    <w:rsid w:val="004D4160"/>
    <w:rsid w:val="004E1F9C"/>
    <w:rsid w:val="004E3D0F"/>
    <w:rsid w:val="004F0AE9"/>
    <w:rsid w:val="004F1690"/>
    <w:rsid w:val="0050280F"/>
    <w:rsid w:val="00523317"/>
    <w:rsid w:val="005332A4"/>
    <w:rsid w:val="00554AAF"/>
    <w:rsid w:val="005561AA"/>
    <w:rsid w:val="00557D5F"/>
    <w:rsid w:val="00557E6E"/>
    <w:rsid w:val="00561DC9"/>
    <w:rsid w:val="005744E6"/>
    <w:rsid w:val="0058080C"/>
    <w:rsid w:val="00594375"/>
    <w:rsid w:val="005A06AA"/>
    <w:rsid w:val="005A7B61"/>
    <w:rsid w:val="005B079E"/>
    <w:rsid w:val="005B0E6D"/>
    <w:rsid w:val="005B70BE"/>
    <w:rsid w:val="005C07D1"/>
    <w:rsid w:val="005D4F3C"/>
    <w:rsid w:val="005E75F7"/>
    <w:rsid w:val="005F1D11"/>
    <w:rsid w:val="005F318C"/>
    <w:rsid w:val="005F7701"/>
    <w:rsid w:val="006107F9"/>
    <w:rsid w:val="006135F7"/>
    <w:rsid w:val="0061651F"/>
    <w:rsid w:val="0062723D"/>
    <w:rsid w:val="00630584"/>
    <w:rsid w:val="006313B7"/>
    <w:rsid w:val="006329A0"/>
    <w:rsid w:val="00636352"/>
    <w:rsid w:val="0064421E"/>
    <w:rsid w:val="00646007"/>
    <w:rsid w:val="00646FCC"/>
    <w:rsid w:val="00652477"/>
    <w:rsid w:val="006531BA"/>
    <w:rsid w:val="00674AF7"/>
    <w:rsid w:val="00676F2F"/>
    <w:rsid w:val="00684A48"/>
    <w:rsid w:val="00690CEA"/>
    <w:rsid w:val="00691631"/>
    <w:rsid w:val="006966DC"/>
    <w:rsid w:val="00696A39"/>
    <w:rsid w:val="006976DC"/>
    <w:rsid w:val="006A0393"/>
    <w:rsid w:val="006D2A2C"/>
    <w:rsid w:val="006D2AAB"/>
    <w:rsid w:val="006D7C9F"/>
    <w:rsid w:val="006E2FB8"/>
    <w:rsid w:val="006E3FE8"/>
    <w:rsid w:val="006E6ADB"/>
    <w:rsid w:val="006E788E"/>
    <w:rsid w:val="006F5B28"/>
    <w:rsid w:val="00710DD4"/>
    <w:rsid w:val="00715B25"/>
    <w:rsid w:val="00716C77"/>
    <w:rsid w:val="0074014B"/>
    <w:rsid w:val="00753465"/>
    <w:rsid w:val="007534C6"/>
    <w:rsid w:val="007536A9"/>
    <w:rsid w:val="00763526"/>
    <w:rsid w:val="00767D4D"/>
    <w:rsid w:val="007749E5"/>
    <w:rsid w:val="007754D2"/>
    <w:rsid w:val="00776007"/>
    <w:rsid w:val="00782A9C"/>
    <w:rsid w:val="007961F2"/>
    <w:rsid w:val="007A1D16"/>
    <w:rsid w:val="007A54D8"/>
    <w:rsid w:val="007D7AC2"/>
    <w:rsid w:val="007E6FED"/>
    <w:rsid w:val="007F024F"/>
    <w:rsid w:val="00806A46"/>
    <w:rsid w:val="00822987"/>
    <w:rsid w:val="008328A9"/>
    <w:rsid w:val="00833164"/>
    <w:rsid w:val="00843688"/>
    <w:rsid w:val="00843A67"/>
    <w:rsid w:val="0085164D"/>
    <w:rsid w:val="0085288E"/>
    <w:rsid w:val="00853E5D"/>
    <w:rsid w:val="00863D7F"/>
    <w:rsid w:val="008707AC"/>
    <w:rsid w:val="0087559B"/>
    <w:rsid w:val="00876C89"/>
    <w:rsid w:val="00883DEB"/>
    <w:rsid w:val="00884EE1"/>
    <w:rsid w:val="00890A01"/>
    <w:rsid w:val="00890D0B"/>
    <w:rsid w:val="008A5A4D"/>
    <w:rsid w:val="008A5B96"/>
    <w:rsid w:val="008A641E"/>
    <w:rsid w:val="008C0F74"/>
    <w:rsid w:val="008C19EC"/>
    <w:rsid w:val="008C5FBB"/>
    <w:rsid w:val="008C7476"/>
    <w:rsid w:val="008E065C"/>
    <w:rsid w:val="008E6CD4"/>
    <w:rsid w:val="008F0711"/>
    <w:rsid w:val="008F7300"/>
    <w:rsid w:val="00901ED2"/>
    <w:rsid w:val="00907998"/>
    <w:rsid w:val="00910193"/>
    <w:rsid w:val="00922344"/>
    <w:rsid w:val="00922CE9"/>
    <w:rsid w:val="0093261E"/>
    <w:rsid w:val="00950AB5"/>
    <w:rsid w:val="00951828"/>
    <w:rsid w:val="009519BD"/>
    <w:rsid w:val="00951E11"/>
    <w:rsid w:val="009564BA"/>
    <w:rsid w:val="009742C6"/>
    <w:rsid w:val="0097533A"/>
    <w:rsid w:val="00982116"/>
    <w:rsid w:val="009909C3"/>
    <w:rsid w:val="00993DC7"/>
    <w:rsid w:val="00994975"/>
    <w:rsid w:val="00995468"/>
    <w:rsid w:val="009960D1"/>
    <w:rsid w:val="009B2DBF"/>
    <w:rsid w:val="009B3712"/>
    <w:rsid w:val="009C049A"/>
    <w:rsid w:val="009C1562"/>
    <w:rsid w:val="009C4174"/>
    <w:rsid w:val="009D1E43"/>
    <w:rsid w:val="009D408C"/>
    <w:rsid w:val="009E1EE8"/>
    <w:rsid w:val="009E224D"/>
    <w:rsid w:val="009F5D61"/>
    <w:rsid w:val="00A0478C"/>
    <w:rsid w:val="00A15C54"/>
    <w:rsid w:val="00A25C00"/>
    <w:rsid w:val="00A2778B"/>
    <w:rsid w:val="00A3352F"/>
    <w:rsid w:val="00A44F56"/>
    <w:rsid w:val="00A4723A"/>
    <w:rsid w:val="00A57A19"/>
    <w:rsid w:val="00A8225F"/>
    <w:rsid w:val="00A94032"/>
    <w:rsid w:val="00A94A72"/>
    <w:rsid w:val="00AA3A9B"/>
    <w:rsid w:val="00AA4E5A"/>
    <w:rsid w:val="00AD0328"/>
    <w:rsid w:val="00AD0FCD"/>
    <w:rsid w:val="00AD1CC9"/>
    <w:rsid w:val="00AD3688"/>
    <w:rsid w:val="00AE01C8"/>
    <w:rsid w:val="00AE2490"/>
    <w:rsid w:val="00AF2A65"/>
    <w:rsid w:val="00AF7A27"/>
    <w:rsid w:val="00B0214F"/>
    <w:rsid w:val="00B04610"/>
    <w:rsid w:val="00B23079"/>
    <w:rsid w:val="00B241F3"/>
    <w:rsid w:val="00B257CB"/>
    <w:rsid w:val="00B33555"/>
    <w:rsid w:val="00B45BB9"/>
    <w:rsid w:val="00B46CC3"/>
    <w:rsid w:val="00B50EE2"/>
    <w:rsid w:val="00B608A7"/>
    <w:rsid w:val="00B67F08"/>
    <w:rsid w:val="00B74DD9"/>
    <w:rsid w:val="00B765EE"/>
    <w:rsid w:val="00B83D31"/>
    <w:rsid w:val="00B90DFE"/>
    <w:rsid w:val="00BA239F"/>
    <w:rsid w:val="00BA32F0"/>
    <w:rsid w:val="00BB516E"/>
    <w:rsid w:val="00BC3F53"/>
    <w:rsid w:val="00BC6A21"/>
    <w:rsid w:val="00BE068A"/>
    <w:rsid w:val="00BE2ACF"/>
    <w:rsid w:val="00BE6299"/>
    <w:rsid w:val="00BF256B"/>
    <w:rsid w:val="00C13BA2"/>
    <w:rsid w:val="00C218EF"/>
    <w:rsid w:val="00C2594D"/>
    <w:rsid w:val="00C50440"/>
    <w:rsid w:val="00C51686"/>
    <w:rsid w:val="00C55423"/>
    <w:rsid w:val="00C63111"/>
    <w:rsid w:val="00C67A41"/>
    <w:rsid w:val="00C702C2"/>
    <w:rsid w:val="00C823FB"/>
    <w:rsid w:val="00CA73DD"/>
    <w:rsid w:val="00CB1AE9"/>
    <w:rsid w:val="00CE2913"/>
    <w:rsid w:val="00CE3F84"/>
    <w:rsid w:val="00CE483C"/>
    <w:rsid w:val="00CF0F41"/>
    <w:rsid w:val="00CF1747"/>
    <w:rsid w:val="00D03209"/>
    <w:rsid w:val="00D03466"/>
    <w:rsid w:val="00D077D5"/>
    <w:rsid w:val="00D077E9"/>
    <w:rsid w:val="00D16D74"/>
    <w:rsid w:val="00D30EB9"/>
    <w:rsid w:val="00D34061"/>
    <w:rsid w:val="00D37B44"/>
    <w:rsid w:val="00D473DC"/>
    <w:rsid w:val="00D644F2"/>
    <w:rsid w:val="00D70566"/>
    <w:rsid w:val="00D74F72"/>
    <w:rsid w:val="00D82870"/>
    <w:rsid w:val="00D90AA8"/>
    <w:rsid w:val="00D91416"/>
    <w:rsid w:val="00DA2BA6"/>
    <w:rsid w:val="00DA6B28"/>
    <w:rsid w:val="00DB41A0"/>
    <w:rsid w:val="00DC0BE2"/>
    <w:rsid w:val="00DC5DAB"/>
    <w:rsid w:val="00DD05BC"/>
    <w:rsid w:val="00DD0F79"/>
    <w:rsid w:val="00DD526C"/>
    <w:rsid w:val="00DE2781"/>
    <w:rsid w:val="00DE29E1"/>
    <w:rsid w:val="00DE7073"/>
    <w:rsid w:val="00E001DC"/>
    <w:rsid w:val="00E01C86"/>
    <w:rsid w:val="00E11992"/>
    <w:rsid w:val="00E15F31"/>
    <w:rsid w:val="00E202BE"/>
    <w:rsid w:val="00E330E6"/>
    <w:rsid w:val="00E34694"/>
    <w:rsid w:val="00E34A60"/>
    <w:rsid w:val="00E35241"/>
    <w:rsid w:val="00E473FF"/>
    <w:rsid w:val="00E500DE"/>
    <w:rsid w:val="00E53C6C"/>
    <w:rsid w:val="00E55B0C"/>
    <w:rsid w:val="00E55EBE"/>
    <w:rsid w:val="00E61869"/>
    <w:rsid w:val="00E67D7B"/>
    <w:rsid w:val="00E75B22"/>
    <w:rsid w:val="00E86D53"/>
    <w:rsid w:val="00E87D31"/>
    <w:rsid w:val="00E95865"/>
    <w:rsid w:val="00E9730B"/>
    <w:rsid w:val="00EA0A01"/>
    <w:rsid w:val="00EA5134"/>
    <w:rsid w:val="00EC44C3"/>
    <w:rsid w:val="00ED5CC4"/>
    <w:rsid w:val="00EE7610"/>
    <w:rsid w:val="00EF5C00"/>
    <w:rsid w:val="00EF68E9"/>
    <w:rsid w:val="00F165EA"/>
    <w:rsid w:val="00F20607"/>
    <w:rsid w:val="00F30F16"/>
    <w:rsid w:val="00F37BA4"/>
    <w:rsid w:val="00F37BD9"/>
    <w:rsid w:val="00F4411E"/>
    <w:rsid w:val="00F443B3"/>
    <w:rsid w:val="00F45088"/>
    <w:rsid w:val="00F53A3E"/>
    <w:rsid w:val="00F57262"/>
    <w:rsid w:val="00F645B6"/>
    <w:rsid w:val="00F67DEA"/>
    <w:rsid w:val="00F72CD4"/>
    <w:rsid w:val="00F72FD7"/>
    <w:rsid w:val="00F83A8E"/>
    <w:rsid w:val="00F90B61"/>
    <w:rsid w:val="00F978B5"/>
    <w:rsid w:val="00FA2FCD"/>
    <w:rsid w:val="00FA5774"/>
    <w:rsid w:val="00FB145A"/>
    <w:rsid w:val="00FB2074"/>
    <w:rsid w:val="00FB24AA"/>
    <w:rsid w:val="00FB3EC6"/>
    <w:rsid w:val="00FC47CE"/>
    <w:rsid w:val="00FD5CF2"/>
    <w:rsid w:val="00FD7CA6"/>
    <w:rsid w:val="00FE5FC2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F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7AC2"/>
    <w:rPr>
      <w:lang w:eastAsia="en-US"/>
    </w:rPr>
  </w:style>
  <w:style w:type="table" w:styleId="TableGrid">
    <w:name w:val="Table Grid"/>
    <w:basedOn w:val="TableNormal"/>
    <w:uiPriority w:val="99"/>
    <w:rsid w:val="007D7AC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518</TotalTime>
  <Pages>3</Pages>
  <Words>484</Words>
  <Characters>2760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341</cp:revision>
  <cp:lastPrinted>2017-01-18T06:39:00Z</cp:lastPrinted>
  <dcterms:created xsi:type="dcterms:W3CDTF">2013-10-06T07:19:00Z</dcterms:created>
  <dcterms:modified xsi:type="dcterms:W3CDTF">2018-09-18T02:15:00Z</dcterms:modified>
</cp:coreProperties>
</file>